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B3D8" w14:textId="07B0C45E" w:rsidR="005F63D5" w:rsidRDefault="00EE54E1" w:rsidP="006469C9">
      <w:pPr>
        <w:pStyle w:val="Titre"/>
        <w:tabs>
          <w:tab w:val="left" w:pos="6030"/>
        </w:tabs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792B36">
        <w:rPr>
          <w:rFonts w:asciiTheme="minorHAnsi" w:hAnsiTheme="minorHAnsi" w:cstheme="minorHAnsi"/>
          <w:b/>
          <w:bCs/>
          <w:noProof/>
          <w:sz w:val="22"/>
          <w:szCs w:val="22"/>
          <w:lang w:eastAsia="fr-CA"/>
        </w:rPr>
        <w:drawing>
          <wp:anchor distT="0" distB="0" distL="114300" distR="114300" simplePos="0" relativeHeight="251658240" behindDoc="1" locked="0" layoutInCell="1" allowOverlap="1" wp14:anchorId="20998A94" wp14:editId="3C3ABC63">
            <wp:simplePos x="0" y="0"/>
            <wp:positionH relativeFrom="column">
              <wp:posOffset>-1210310</wp:posOffset>
            </wp:positionH>
            <wp:positionV relativeFrom="paragraph">
              <wp:posOffset>-1264920</wp:posOffset>
            </wp:positionV>
            <wp:extent cx="1210906" cy="586740"/>
            <wp:effectExtent l="0" t="0" r="8890" b="3810"/>
            <wp:wrapNone/>
            <wp:docPr id="2" name="Image 2" descr="F:\Usagers\Suzanne\Mes images\Ste-Sophie\Logo Officiel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agers\Suzanne\Mes images\Ste-Sophie\Logo Officiel transparen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06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345"/>
        <w:gridCol w:w="7167"/>
      </w:tblGrid>
      <w:tr w:rsidR="008E7167" w:rsidRPr="008B1B04" w14:paraId="3D970D20" w14:textId="77777777" w:rsidTr="00E55935">
        <w:trPr>
          <w:trHeight w:val="242"/>
          <w:tblCellSpacing w:w="15" w:type="dxa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0A98D" w14:textId="77777777" w:rsidR="008E7167" w:rsidRPr="008B1B04" w:rsidRDefault="008E7167" w:rsidP="00E55935">
            <w:pPr>
              <w:pStyle w:val="NormalWeb"/>
              <w:spacing w:after="240" w:afterAutospacing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" w:type="dxa"/>
            <w:tcMar>
              <w:top w:w="15" w:type="dxa"/>
              <w:left w:w="0" w:type="dxa"/>
              <w:bottom w:w="15" w:type="dxa"/>
              <w:right w:w="45" w:type="dxa"/>
            </w:tcMar>
            <w:hideMark/>
          </w:tcPr>
          <w:p w14:paraId="6815361A" w14:textId="77777777" w:rsidR="008E7167" w:rsidRPr="008B1B04" w:rsidRDefault="008E7167" w:rsidP="00E559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C95FE9" w14:textId="77777777" w:rsidR="008E7167" w:rsidRPr="008B1B04" w:rsidRDefault="008E7167" w:rsidP="00E559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sz w:val="24"/>
                <w:szCs w:val="24"/>
              </w:rPr>
              <w:t>1 -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87126AB" w14:textId="77777777" w:rsidR="008E7167" w:rsidRPr="008B1B04" w:rsidRDefault="008E7167" w:rsidP="00E559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E52A5D" w14:textId="77777777" w:rsidR="008E7167" w:rsidRPr="008B1B04" w:rsidRDefault="008E7167" w:rsidP="00E559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sz w:val="24"/>
                <w:szCs w:val="24"/>
              </w:rPr>
              <w:t>OUVERTURE DE LA SÉANCE</w:t>
            </w:r>
          </w:p>
        </w:tc>
      </w:tr>
    </w:tbl>
    <w:p w14:paraId="66DF4835" w14:textId="77777777" w:rsidR="008E7167" w:rsidRPr="008B1B04" w:rsidRDefault="008E7167" w:rsidP="008E71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345"/>
        <w:gridCol w:w="4455"/>
      </w:tblGrid>
      <w:tr w:rsidR="008E7167" w:rsidRPr="008B1B04" w14:paraId="7D787241" w14:textId="77777777" w:rsidTr="00E55935">
        <w:trPr>
          <w:tblCellSpacing w:w="15" w:type="dxa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21350" w14:textId="77777777" w:rsidR="008E7167" w:rsidRPr="008B1B04" w:rsidRDefault="008E7167" w:rsidP="00E55935">
            <w:pPr>
              <w:pStyle w:val="NormalWeb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" w:type="dxa"/>
            <w:tcMar>
              <w:top w:w="15" w:type="dxa"/>
              <w:left w:w="0" w:type="dxa"/>
              <w:bottom w:w="15" w:type="dxa"/>
              <w:right w:w="45" w:type="dxa"/>
            </w:tcMar>
            <w:hideMark/>
          </w:tcPr>
          <w:p w14:paraId="620BB9C7" w14:textId="77777777" w:rsidR="008E7167" w:rsidRPr="008B1B04" w:rsidRDefault="008E7167" w:rsidP="00E559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8B1B04">
              <w:rPr>
                <w:rFonts w:asciiTheme="minorHAnsi" w:hAnsiTheme="minorHAnsi" w:cstheme="minorHAnsi"/>
                <w:sz w:val="24"/>
                <w:szCs w:val="24"/>
              </w:rPr>
              <w:t> -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6E2FFB3" w14:textId="77777777" w:rsidR="008E7167" w:rsidRPr="008B1B04" w:rsidRDefault="008E7167" w:rsidP="00E559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sz w:val="24"/>
                <w:szCs w:val="24"/>
              </w:rPr>
              <w:t>LECTURE ET ADOPTION DE L'ORDRE DU JOUR</w:t>
            </w:r>
          </w:p>
        </w:tc>
      </w:tr>
    </w:tbl>
    <w:p w14:paraId="10C42E1D" w14:textId="77777777" w:rsidR="008E7167" w:rsidRPr="008B1B04" w:rsidRDefault="008E7167" w:rsidP="008E71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345"/>
        <w:gridCol w:w="3364"/>
      </w:tblGrid>
      <w:tr w:rsidR="008E7167" w:rsidRPr="008B1B04" w14:paraId="6730E286" w14:textId="77777777" w:rsidTr="00E55935">
        <w:trPr>
          <w:tblCellSpacing w:w="15" w:type="dxa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29C3CF" w14:textId="77777777" w:rsidR="008E7167" w:rsidRPr="008B1B04" w:rsidRDefault="008E7167" w:rsidP="00E55935">
            <w:pPr>
              <w:pStyle w:val="NormalWeb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" w:type="dxa"/>
            <w:tcMar>
              <w:top w:w="15" w:type="dxa"/>
              <w:left w:w="0" w:type="dxa"/>
              <w:bottom w:w="15" w:type="dxa"/>
              <w:right w:w="45" w:type="dxa"/>
            </w:tcMar>
            <w:hideMark/>
          </w:tcPr>
          <w:p w14:paraId="4A49BBA8" w14:textId="77777777" w:rsidR="008E7167" w:rsidRPr="008B1B04" w:rsidRDefault="008E7167" w:rsidP="00E559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8B1B04">
              <w:rPr>
                <w:rFonts w:asciiTheme="minorHAnsi" w:hAnsiTheme="minorHAnsi" w:cstheme="minorHAnsi"/>
                <w:sz w:val="24"/>
                <w:szCs w:val="24"/>
              </w:rPr>
              <w:t> -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9B1059C" w14:textId="77777777" w:rsidR="008E7167" w:rsidRPr="008B1B04" w:rsidRDefault="008E7167" w:rsidP="00E559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sz w:val="24"/>
                <w:szCs w:val="24"/>
              </w:rPr>
              <w:t>ADOPTION DES PROCÈS-VERBAUX</w:t>
            </w:r>
          </w:p>
        </w:tc>
      </w:tr>
    </w:tbl>
    <w:p w14:paraId="596F1900" w14:textId="77777777" w:rsidR="008E7167" w:rsidRPr="008B1B04" w:rsidRDefault="008E7167" w:rsidP="008E71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511"/>
        <w:gridCol w:w="6647"/>
      </w:tblGrid>
      <w:tr w:rsidR="008E7167" w:rsidRPr="008B1B04" w14:paraId="4DC0DB75" w14:textId="77777777" w:rsidTr="00E55935">
        <w:trPr>
          <w:tblCellSpacing w:w="15" w:type="dxa"/>
        </w:trPr>
        <w:tc>
          <w:tcPr>
            <w:tcW w:w="36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161F0B8A" w14:textId="77777777" w:rsidR="008E7167" w:rsidRPr="008B1B04" w:rsidRDefault="008E7167" w:rsidP="00E559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80" w:type="dxa"/>
            <w:tcMar>
              <w:top w:w="15" w:type="dxa"/>
              <w:left w:w="0" w:type="dxa"/>
              <w:bottom w:w="15" w:type="dxa"/>
              <w:right w:w="45" w:type="dxa"/>
            </w:tcMar>
            <w:hideMark/>
          </w:tcPr>
          <w:p w14:paraId="400A6E3F" w14:textId="77777777" w:rsidR="008E7167" w:rsidRPr="008B1B04" w:rsidRDefault="008E7167" w:rsidP="00E559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3.1</w:t>
            </w:r>
            <w:r w:rsidRPr="008B1B04">
              <w:rPr>
                <w:rFonts w:asciiTheme="minorHAnsi" w:hAnsiTheme="minorHAnsi" w:cstheme="minorHAnsi"/>
                <w:sz w:val="24"/>
                <w:szCs w:val="24"/>
              </w:rPr>
              <w:t> -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B343ACE" w14:textId="77777777" w:rsidR="008E7167" w:rsidRPr="008B1B04" w:rsidRDefault="008E7167" w:rsidP="00E559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sz w:val="24"/>
                <w:szCs w:val="24"/>
              </w:rPr>
              <w:t xml:space="preserve">Séance ordinaire du 10 février 2026 et les séances extraordinaires du 3, 24 et 26 février 2026 </w:t>
            </w:r>
          </w:p>
        </w:tc>
      </w:tr>
    </w:tbl>
    <w:p w14:paraId="7AB0039F" w14:textId="77777777" w:rsidR="008E7167" w:rsidRPr="008B1B04" w:rsidRDefault="008E7167" w:rsidP="008E71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345"/>
        <w:gridCol w:w="1020"/>
      </w:tblGrid>
      <w:tr w:rsidR="008E7167" w:rsidRPr="008B1B04" w14:paraId="58ECD982" w14:textId="77777777" w:rsidTr="00E55935">
        <w:trPr>
          <w:tblCellSpacing w:w="15" w:type="dxa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7EF16" w14:textId="77777777" w:rsidR="008E7167" w:rsidRPr="008B1B04" w:rsidRDefault="008E7167" w:rsidP="00E55935">
            <w:pPr>
              <w:pStyle w:val="NormalWeb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" w:type="dxa"/>
            <w:tcMar>
              <w:top w:w="15" w:type="dxa"/>
              <w:left w:w="0" w:type="dxa"/>
              <w:bottom w:w="15" w:type="dxa"/>
              <w:right w:w="45" w:type="dxa"/>
            </w:tcMar>
            <w:hideMark/>
          </w:tcPr>
          <w:p w14:paraId="72EBF070" w14:textId="77777777" w:rsidR="008E7167" w:rsidRPr="008B1B04" w:rsidRDefault="008E7167" w:rsidP="00E559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Pr="008B1B04">
              <w:rPr>
                <w:rFonts w:asciiTheme="minorHAnsi" w:hAnsiTheme="minorHAnsi" w:cstheme="minorHAnsi"/>
                <w:sz w:val="24"/>
                <w:szCs w:val="24"/>
              </w:rPr>
              <w:t> -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073E389" w14:textId="77777777" w:rsidR="008E7167" w:rsidRPr="008B1B04" w:rsidRDefault="008E7167" w:rsidP="00E559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sz w:val="24"/>
                <w:szCs w:val="24"/>
              </w:rPr>
              <w:t>FINANCES</w:t>
            </w:r>
          </w:p>
        </w:tc>
      </w:tr>
    </w:tbl>
    <w:p w14:paraId="116128CC" w14:textId="77777777" w:rsidR="008E7167" w:rsidRPr="008B1B04" w:rsidRDefault="008E7167" w:rsidP="008E71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511"/>
        <w:gridCol w:w="3015"/>
      </w:tblGrid>
      <w:tr w:rsidR="008E7167" w:rsidRPr="008B1B04" w14:paraId="5A86304D" w14:textId="77777777" w:rsidTr="00E55935">
        <w:trPr>
          <w:tblCellSpacing w:w="15" w:type="dxa"/>
        </w:trPr>
        <w:tc>
          <w:tcPr>
            <w:tcW w:w="36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5766C20C" w14:textId="77777777" w:rsidR="008E7167" w:rsidRPr="008B1B04" w:rsidRDefault="008E7167" w:rsidP="00E559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dxa"/>
            <w:tcMar>
              <w:top w:w="15" w:type="dxa"/>
              <w:left w:w="0" w:type="dxa"/>
              <w:bottom w:w="15" w:type="dxa"/>
              <w:right w:w="45" w:type="dxa"/>
            </w:tcMar>
            <w:hideMark/>
          </w:tcPr>
          <w:p w14:paraId="1C2F1915" w14:textId="77777777" w:rsidR="008E7167" w:rsidRPr="008B1B04" w:rsidRDefault="008E7167" w:rsidP="00E559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4.1</w:t>
            </w:r>
            <w:r w:rsidRPr="008B1B04">
              <w:rPr>
                <w:rFonts w:asciiTheme="minorHAnsi" w:hAnsiTheme="minorHAnsi" w:cstheme="minorHAnsi"/>
                <w:sz w:val="24"/>
                <w:szCs w:val="24"/>
              </w:rPr>
              <w:t> -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5E2027C" w14:textId="77777777" w:rsidR="008E7167" w:rsidRPr="008B1B04" w:rsidRDefault="008E7167" w:rsidP="00E559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sz w:val="24"/>
                <w:szCs w:val="24"/>
              </w:rPr>
              <w:t>Adoption des comptes à payer</w:t>
            </w:r>
          </w:p>
        </w:tc>
      </w:tr>
    </w:tbl>
    <w:p w14:paraId="68F7F155" w14:textId="77777777" w:rsidR="008E7167" w:rsidRPr="008B1B04" w:rsidRDefault="008E7167" w:rsidP="008E71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"/>
        <w:gridCol w:w="345"/>
        <w:gridCol w:w="7153"/>
      </w:tblGrid>
      <w:tr w:rsidR="008E7167" w:rsidRPr="008B1B04" w14:paraId="1E6C62E6" w14:textId="77777777" w:rsidTr="00E55935">
        <w:trPr>
          <w:tblCellSpacing w:w="15" w:type="dxa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23149" w14:textId="77777777" w:rsidR="008E7167" w:rsidRPr="008B1B04" w:rsidRDefault="008E7167" w:rsidP="00E55935">
            <w:pPr>
              <w:pStyle w:val="NormalWeb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" w:type="dxa"/>
            <w:tcMar>
              <w:top w:w="15" w:type="dxa"/>
              <w:left w:w="0" w:type="dxa"/>
              <w:bottom w:w="15" w:type="dxa"/>
              <w:right w:w="45" w:type="dxa"/>
            </w:tcMar>
            <w:hideMark/>
          </w:tcPr>
          <w:p w14:paraId="0859641D" w14:textId="77777777" w:rsidR="008E7167" w:rsidRPr="008B1B04" w:rsidRDefault="008E7167" w:rsidP="00E559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8B1B04">
              <w:rPr>
                <w:rFonts w:asciiTheme="minorHAnsi" w:hAnsiTheme="minorHAnsi" w:cstheme="minorHAnsi"/>
                <w:sz w:val="24"/>
                <w:szCs w:val="24"/>
              </w:rPr>
              <w:t> -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6059B25" w14:textId="77777777" w:rsidR="008E7167" w:rsidRPr="008B1B04" w:rsidRDefault="008E7167" w:rsidP="00E559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sz w:val="24"/>
                <w:szCs w:val="24"/>
              </w:rPr>
              <w:t>ADMINISTRATION</w:t>
            </w:r>
          </w:p>
          <w:p w14:paraId="68624E8D" w14:textId="77777777" w:rsidR="009701DA" w:rsidRPr="008B1B04" w:rsidRDefault="009701DA" w:rsidP="00E559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7167" w:rsidRPr="008B1B04" w14:paraId="5EE82695" w14:textId="77777777" w:rsidTr="00E55935">
        <w:trPr>
          <w:tblCellSpacing w:w="15" w:type="dxa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AC5B5" w14:textId="77777777" w:rsidR="008E7167" w:rsidRPr="008B1B04" w:rsidRDefault="008E7167" w:rsidP="00E55935">
            <w:pPr>
              <w:pStyle w:val="NormalWeb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15" w:type="dxa"/>
            <w:tcMar>
              <w:top w:w="15" w:type="dxa"/>
              <w:left w:w="0" w:type="dxa"/>
              <w:bottom w:w="15" w:type="dxa"/>
              <w:right w:w="45" w:type="dxa"/>
            </w:tcMar>
          </w:tcPr>
          <w:p w14:paraId="011F746B" w14:textId="48713466" w:rsidR="008E7167" w:rsidRPr="008B1B04" w:rsidRDefault="008E7167" w:rsidP="00E5593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2EC1E12C" w14:textId="2CF47F82" w:rsidR="008E7167" w:rsidRPr="008B1B04" w:rsidRDefault="00DB66AF" w:rsidP="00E5593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b/>
                <w:sz w:val="24"/>
                <w:szCs w:val="24"/>
              </w:rPr>
              <w:t>5.1</w:t>
            </w:r>
            <w:r w:rsidR="00BC4A71" w:rsidRPr="008B1B04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8E7167" w:rsidRPr="008B1B04">
              <w:rPr>
                <w:rFonts w:asciiTheme="minorHAnsi" w:hAnsiTheme="minorHAnsi" w:cstheme="minorHAnsi"/>
                <w:bCs/>
                <w:sz w:val="24"/>
                <w:szCs w:val="24"/>
              </w:rPr>
              <w:t>Nomination des membres citoyens du comité MADA-FAMILLE</w:t>
            </w:r>
          </w:p>
        </w:tc>
      </w:tr>
      <w:tr w:rsidR="008E7167" w:rsidRPr="008B1B04" w14:paraId="3C9BC5A0" w14:textId="77777777" w:rsidTr="00E55935">
        <w:trPr>
          <w:tblCellSpacing w:w="15" w:type="dxa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D000E" w14:textId="77777777" w:rsidR="008E7167" w:rsidRPr="008B1B04" w:rsidRDefault="008E7167" w:rsidP="00E55935">
            <w:pPr>
              <w:pStyle w:val="NormalWeb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15" w:type="dxa"/>
            <w:tcMar>
              <w:top w:w="15" w:type="dxa"/>
              <w:left w:w="0" w:type="dxa"/>
              <w:bottom w:w="15" w:type="dxa"/>
              <w:right w:w="45" w:type="dxa"/>
            </w:tcMar>
          </w:tcPr>
          <w:p w14:paraId="7297D3AD" w14:textId="5B22D14E" w:rsidR="008E7167" w:rsidRPr="008B1B04" w:rsidRDefault="008E7167" w:rsidP="00E5593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50C1F5B3" w14:textId="77777777" w:rsidR="008E7167" w:rsidRPr="008B1B04" w:rsidRDefault="00DB66AF" w:rsidP="00E5593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b/>
                <w:sz w:val="24"/>
                <w:szCs w:val="24"/>
              </w:rPr>
              <w:t>5.2-</w:t>
            </w:r>
            <w:r w:rsidR="008E7167" w:rsidRPr="008B1B04">
              <w:rPr>
                <w:rFonts w:asciiTheme="minorHAnsi" w:hAnsiTheme="minorHAnsi" w:cstheme="minorHAnsi"/>
                <w:bCs/>
                <w:sz w:val="24"/>
                <w:szCs w:val="24"/>
              </w:rPr>
              <w:t>Rapport annuel d’activités 2025 – Plans de mise en œuvre. Schéma de couverture de risques en sécurité incendie révisée 2025-2035</w:t>
            </w:r>
          </w:p>
          <w:p w14:paraId="45A095B3" w14:textId="7E4AB4F1" w:rsidR="009701DA" w:rsidRPr="008B1B04" w:rsidRDefault="009701DA" w:rsidP="00E5593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E7167" w:rsidRPr="008B1B04" w14:paraId="6CFF287F" w14:textId="77777777" w:rsidTr="00E55935">
        <w:trPr>
          <w:tblCellSpacing w:w="15" w:type="dxa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95D8C" w14:textId="77777777" w:rsidR="008E7167" w:rsidRPr="008B1B04" w:rsidRDefault="008E7167" w:rsidP="00E55935">
            <w:pPr>
              <w:pStyle w:val="NormalWeb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15" w:type="dxa"/>
            <w:tcMar>
              <w:top w:w="15" w:type="dxa"/>
              <w:left w:w="0" w:type="dxa"/>
              <w:bottom w:w="15" w:type="dxa"/>
              <w:right w:w="45" w:type="dxa"/>
            </w:tcMar>
          </w:tcPr>
          <w:p w14:paraId="7F869634" w14:textId="3383BB44" w:rsidR="008E7167" w:rsidRPr="008B1B04" w:rsidRDefault="008E7167" w:rsidP="00E5593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693D3AA1" w14:textId="5962293B" w:rsidR="008E7167" w:rsidRPr="008B1B04" w:rsidRDefault="00DB66AF" w:rsidP="00E5593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5.3</w:t>
            </w:r>
            <w:r w:rsidR="00BC4A71" w:rsidRPr="008B1B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="008E7167" w:rsidRPr="008B1B04">
              <w:rPr>
                <w:rFonts w:asciiTheme="minorHAnsi" w:hAnsiTheme="minorHAnsi" w:cstheme="minorHAnsi"/>
                <w:sz w:val="24"/>
                <w:szCs w:val="24"/>
              </w:rPr>
              <w:t>Mandat à Solutions municipales Josée</w:t>
            </w:r>
          </w:p>
        </w:tc>
      </w:tr>
      <w:tr w:rsidR="008E7167" w:rsidRPr="008B1B04" w14:paraId="67CC51CC" w14:textId="77777777" w:rsidTr="00E55935">
        <w:trPr>
          <w:tblCellSpacing w:w="15" w:type="dxa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19390" w14:textId="77777777" w:rsidR="008E7167" w:rsidRPr="008B1B04" w:rsidRDefault="008E7167" w:rsidP="00E55935">
            <w:pPr>
              <w:pStyle w:val="NormalWeb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15" w:type="dxa"/>
            <w:tcMar>
              <w:top w:w="15" w:type="dxa"/>
              <w:left w:w="0" w:type="dxa"/>
              <w:bottom w:w="15" w:type="dxa"/>
              <w:right w:w="45" w:type="dxa"/>
            </w:tcMar>
          </w:tcPr>
          <w:p w14:paraId="0446C5DF" w14:textId="6B1D86F5" w:rsidR="008E7167" w:rsidRPr="008B1B04" w:rsidRDefault="008E7167" w:rsidP="00E5593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25EBF8DC" w14:textId="77777777" w:rsidR="009701DA" w:rsidRPr="008B1B04" w:rsidRDefault="00DB66AF" w:rsidP="00E5593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b/>
                <w:sz w:val="24"/>
                <w:szCs w:val="24"/>
              </w:rPr>
              <w:t>5.4</w:t>
            </w:r>
            <w:r w:rsidR="00BC4A71" w:rsidRPr="008B1B04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8E7167" w:rsidRPr="008B1B0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Fonds régions et ruralité – Volet 4 – Demande d’aide financière – Entente intermunicipale sur la gestion des résidus domestiques dangereux 2026-2030  </w:t>
            </w:r>
          </w:p>
          <w:p w14:paraId="2A21A539" w14:textId="6A825B0D" w:rsidR="008E7167" w:rsidRPr="008B1B04" w:rsidRDefault="008E7167" w:rsidP="00E55935">
            <w:pPr>
              <w:rPr>
                <w:rFonts w:asciiTheme="minorHAnsi" w:eastAsiaTheme="minorEastAsia" w:hAnsiTheme="minorHAnsi" w:cstheme="minorHAnsi"/>
                <w:bCs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8E7167" w:rsidRPr="008B1B04" w14:paraId="60A7698B" w14:textId="77777777" w:rsidTr="00E55935">
        <w:trPr>
          <w:tblCellSpacing w:w="15" w:type="dxa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AF400" w14:textId="77777777" w:rsidR="008E7167" w:rsidRPr="008B1B04" w:rsidRDefault="008E7167" w:rsidP="00E55935">
            <w:pPr>
              <w:pStyle w:val="NormalWeb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15" w:type="dxa"/>
            <w:tcMar>
              <w:top w:w="15" w:type="dxa"/>
              <w:left w:w="0" w:type="dxa"/>
              <w:bottom w:w="15" w:type="dxa"/>
              <w:right w:w="45" w:type="dxa"/>
            </w:tcMar>
          </w:tcPr>
          <w:p w14:paraId="361F6543" w14:textId="12C584D5" w:rsidR="008E7167" w:rsidRPr="008B1B04" w:rsidRDefault="008E7167" w:rsidP="00E5593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4B18FC2F" w14:textId="77777777" w:rsidR="008E7167" w:rsidRPr="008B1B04" w:rsidRDefault="00DB66AF" w:rsidP="00E55935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8B1B04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5.5</w:t>
            </w:r>
            <w:r w:rsidR="004E52CD" w:rsidRPr="008B1B04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-</w:t>
            </w:r>
            <w:r w:rsidR="004E52CD" w:rsidRPr="008B1B04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Confirmation de la participation financière de la municipalité au programme PEP patrimoine pour des travaux de restauration extérieurs de l’ancienne église</w:t>
            </w:r>
          </w:p>
          <w:p w14:paraId="6D7C9D32" w14:textId="3C8FE802" w:rsidR="009701DA" w:rsidRPr="008B1B04" w:rsidRDefault="009701DA" w:rsidP="00E55935">
            <w:pPr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E7167" w:rsidRPr="008B1B04" w14:paraId="108E1FC9" w14:textId="77777777" w:rsidTr="00E55935">
        <w:trPr>
          <w:tblCellSpacing w:w="15" w:type="dxa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8E65F" w14:textId="77777777" w:rsidR="008E7167" w:rsidRPr="008B1B04" w:rsidRDefault="008E7167" w:rsidP="00E55935">
            <w:pPr>
              <w:pStyle w:val="NormalWeb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15" w:type="dxa"/>
            <w:tcMar>
              <w:top w:w="15" w:type="dxa"/>
              <w:left w:w="0" w:type="dxa"/>
              <w:bottom w:w="15" w:type="dxa"/>
              <w:right w:w="45" w:type="dxa"/>
            </w:tcMar>
          </w:tcPr>
          <w:p w14:paraId="4BFA7B11" w14:textId="0EF5CBAE" w:rsidR="008E7167" w:rsidRPr="008B1B04" w:rsidRDefault="008E7167" w:rsidP="00E5593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54E27089" w14:textId="77777777" w:rsidR="008E7167" w:rsidRPr="008B1B04" w:rsidRDefault="00DB66AF" w:rsidP="00E559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5.6</w:t>
            </w:r>
            <w:r w:rsidR="00BC4A71" w:rsidRPr="008B1B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="008E7167" w:rsidRPr="008B1B04">
              <w:rPr>
                <w:rFonts w:asciiTheme="minorHAnsi" w:hAnsiTheme="minorHAnsi" w:cstheme="minorHAnsi"/>
                <w:sz w:val="24"/>
                <w:szCs w:val="24"/>
              </w:rPr>
              <w:t>Avis de motion et dépôt du projet de règlement no 102-2023 décrétant les travaux, une dépense et un emprunt de 935 720 $ pour la réfection du 13</w:t>
            </w:r>
            <w:r w:rsidR="008E7167" w:rsidRPr="008B1B04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e</w:t>
            </w:r>
            <w:r w:rsidR="008E7167" w:rsidRPr="008B1B04">
              <w:rPr>
                <w:rFonts w:asciiTheme="minorHAnsi" w:hAnsiTheme="minorHAnsi" w:cstheme="minorHAnsi"/>
                <w:sz w:val="24"/>
                <w:szCs w:val="24"/>
              </w:rPr>
              <w:t xml:space="preserve"> rang phase II dossier numéro RQN79323</w:t>
            </w:r>
          </w:p>
          <w:p w14:paraId="635009A0" w14:textId="19F76B2C" w:rsidR="009701DA" w:rsidRPr="008B1B04" w:rsidRDefault="009701DA" w:rsidP="00E5593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76621A2" w14:textId="77777777" w:rsidR="008E7167" w:rsidRPr="008B1B04" w:rsidRDefault="008E7167" w:rsidP="008E71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345"/>
        <w:gridCol w:w="2419"/>
      </w:tblGrid>
      <w:tr w:rsidR="008E7167" w:rsidRPr="008B1B04" w14:paraId="767A3E28" w14:textId="77777777" w:rsidTr="00E55935">
        <w:trPr>
          <w:tblCellSpacing w:w="15" w:type="dxa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525DB" w14:textId="77777777" w:rsidR="008E7167" w:rsidRPr="008B1B04" w:rsidRDefault="008E7167" w:rsidP="00E55935">
            <w:pPr>
              <w:pStyle w:val="NormalWeb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" w:type="dxa"/>
            <w:tcMar>
              <w:top w:w="15" w:type="dxa"/>
              <w:left w:w="0" w:type="dxa"/>
              <w:bottom w:w="15" w:type="dxa"/>
              <w:right w:w="45" w:type="dxa"/>
            </w:tcMar>
            <w:hideMark/>
          </w:tcPr>
          <w:p w14:paraId="002A32E1" w14:textId="77777777" w:rsidR="008E7167" w:rsidRPr="008B1B04" w:rsidRDefault="008E7167" w:rsidP="00E559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8B1B04">
              <w:rPr>
                <w:rFonts w:asciiTheme="minorHAnsi" w:hAnsiTheme="minorHAnsi" w:cstheme="minorHAnsi"/>
                <w:sz w:val="24"/>
                <w:szCs w:val="24"/>
              </w:rPr>
              <w:t> -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DEE9FED" w14:textId="77777777" w:rsidR="008E7167" w:rsidRPr="008B1B04" w:rsidRDefault="008E7167" w:rsidP="00E559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sz w:val="24"/>
                <w:szCs w:val="24"/>
              </w:rPr>
              <w:t>PÉRIODE DE QUESTIONS</w:t>
            </w:r>
          </w:p>
        </w:tc>
      </w:tr>
    </w:tbl>
    <w:p w14:paraId="4AAF84E2" w14:textId="77777777" w:rsidR="008E7167" w:rsidRPr="008B1B04" w:rsidRDefault="008E7167" w:rsidP="008E71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345"/>
        <w:gridCol w:w="3317"/>
      </w:tblGrid>
      <w:tr w:rsidR="008E7167" w:rsidRPr="008B1B04" w14:paraId="5E154F1F" w14:textId="77777777" w:rsidTr="00E55935">
        <w:trPr>
          <w:tblCellSpacing w:w="15" w:type="dxa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9B1C9" w14:textId="77777777" w:rsidR="008E7167" w:rsidRPr="008B1B04" w:rsidRDefault="008E7167" w:rsidP="00E55935">
            <w:pPr>
              <w:pStyle w:val="NormalWeb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" w:type="dxa"/>
            <w:tcMar>
              <w:top w:w="15" w:type="dxa"/>
              <w:left w:w="0" w:type="dxa"/>
              <w:bottom w:w="15" w:type="dxa"/>
              <w:right w:w="45" w:type="dxa"/>
            </w:tcMar>
            <w:hideMark/>
          </w:tcPr>
          <w:p w14:paraId="1F764423" w14:textId="77777777" w:rsidR="008E7167" w:rsidRPr="008B1B04" w:rsidRDefault="008E7167" w:rsidP="00E559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Pr="008B1B04">
              <w:rPr>
                <w:rFonts w:asciiTheme="minorHAnsi" w:hAnsiTheme="minorHAnsi" w:cstheme="minorHAnsi"/>
                <w:sz w:val="24"/>
                <w:szCs w:val="24"/>
              </w:rPr>
              <w:t> -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720BD92" w14:textId="77777777" w:rsidR="008E7167" w:rsidRPr="008B1B04" w:rsidRDefault="008E7167" w:rsidP="00E559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1B04">
              <w:rPr>
                <w:rFonts w:asciiTheme="minorHAnsi" w:hAnsiTheme="minorHAnsi" w:cstheme="minorHAnsi"/>
                <w:sz w:val="24"/>
                <w:szCs w:val="24"/>
              </w:rPr>
              <w:t>CLÔTURE ET LEVÉE DE LA SÉANCE</w:t>
            </w:r>
          </w:p>
        </w:tc>
      </w:tr>
    </w:tbl>
    <w:p w14:paraId="2D48FDB8" w14:textId="77777777" w:rsidR="008E7167" w:rsidRPr="008B1B04" w:rsidRDefault="008E7167" w:rsidP="006469C9">
      <w:pPr>
        <w:pStyle w:val="Titre"/>
        <w:tabs>
          <w:tab w:val="left" w:pos="6030"/>
        </w:tabs>
        <w:jc w:val="left"/>
        <w:rPr>
          <w:rFonts w:asciiTheme="minorHAnsi" w:hAnsiTheme="minorHAnsi" w:cstheme="minorHAnsi"/>
          <w:b/>
          <w:bCs/>
          <w:szCs w:val="24"/>
        </w:rPr>
      </w:pPr>
    </w:p>
    <w:sectPr w:rsidR="008E7167" w:rsidRPr="008B1B04" w:rsidSect="008633E4">
      <w:headerReference w:type="default" r:id="rId9"/>
      <w:pgSz w:w="12240" w:h="15840" w:code="1"/>
      <w:pgMar w:top="2880" w:right="1797" w:bottom="1440" w:left="2880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15C2" w14:textId="77777777" w:rsidR="00820774" w:rsidRDefault="00820774" w:rsidP="003310DD">
      <w:r>
        <w:separator/>
      </w:r>
    </w:p>
  </w:endnote>
  <w:endnote w:type="continuationSeparator" w:id="0">
    <w:p w14:paraId="70686432" w14:textId="77777777" w:rsidR="00820774" w:rsidRDefault="00820774" w:rsidP="0033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406A" w14:textId="77777777" w:rsidR="00820774" w:rsidRDefault="00820774" w:rsidP="003310DD">
      <w:r>
        <w:separator/>
      </w:r>
    </w:p>
  </w:footnote>
  <w:footnote w:type="continuationSeparator" w:id="0">
    <w:p w14:paraId="174DC598" w14:textId="77777777" w:rsidR="00820774" w:rsidRDefault="00820774" w:rsidP="00331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118E" w14:textId="77777777" w:rsidR="008D3C7F" w:rsidRDefault="008D3C7F" w:rsidP="00224953">
    <w:pPr>
      <w:pStyle w:val="Titre"/>
      <w:jc w:val="left"/>
    </w:pPr>
  </w:p>
  <w:p w14:paraId="23F44524" w14:textId="77777777" w:rsidR="00640F08" w:rsidRDefault="00640F08" w:rsidP="00224953">
    <w:pPr>
      <w:pStyle w:val="Titre"/>
      <w:jc w:val="left"/>
    </w:pPr>
  </w:p>
  <w:p w14:paraId="2E618E5A" w14:textId="77777777" w:rsidR="00640F08" w:rsidRDefault="00640F08" w:rsidP="00224953">
    <w:pPr>
      <w:pStyle w:val="Titre"/>
      <w:jc w:val="left"/>
    </w:pPr>
  </w:p>
  <w:p w14:paraId="636FAE0C" w14:textId="73E0719E" w:rsidR="008D3C7F" w:rsidRPr="008D3C7F" w:rsidRDefault="008D3C7F" w:rsidP="008D3C7F">
    <w:pPr>
      <w:pStyle w:val="Titre"/>
    </w:pPr>
    <w:r>
      <w:t>O</w:t>
    </w:r>
    <w:r w:rsidRPr="00237FBD">
      <w:rPr>
        <w:sz w:val="22"/>
        <w:szCs w:val="22"/>
      </w:rPr>
      <w:t>RDRE DU JOUR DE LA SÉANCE ORDINAIRE DU</w:t>
    </w:r>
  </w:p>
  <w:p w14:paraId="2E3A8C07" w14:textId="1107737F" w:rsidR="008D3C7F" w:rsidRDefault="00D92E23" w:rsidP="00A53B9B">
    <w:pPr>
      <w:pStyle w:val="Titre2"/>
    </w:pPr>
    <w:r>
      <w:rPr>
        <w:b/>
        <w:bCs/>
        <w:sz w:val="22"/>
        <w:szCs w:val="22"/>
      </w:rPr>
      <w:t xml:space="preserve">MARDI </w:t>
    </w:r>
    <w:r w:rsidR="00587451">
      <w:rPr>
        <w:b/>
        <w:bCs/>
        <w:sz w:val="22"/>
        <w:szCs w:val="22"/>
      </w:rPr>
      <w:t>10</w:t>
    </w:r>
    <w:r w:rsidR="001E164A">
      <w:rPr>
        <w:b/>
        <w:bCs/>
        <w:sz w:val="22"/>
        <w:szCs w:val="22"/>
      </w:rPr>
      <w:t xml:space="preserve"> </w:t>
    </w:r>
    <w:r w:rsidR="008E7167">
      <w:rPr>
        <w:b/>
        <w:bCs/>
        <w:sz w:val="22"/>
        <w:szCs w:val="22"/>
      </w:rPr>
      <w:t>MARS</w:t>
    </w:r>
    <w:r w:rsidR="009571F1">
      <w:rPr>
        <w:b/>
        <w:bCs/>
        <w:sz w:val="22"/>
        <w:szCs w:val="22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3C1F"/>
    <w:multiLevelType w:val="hybridMultilevel"/>
    <w:tmpl w:val="4650CB9E"/>
    <w:lvl w:ilvl="0" w:tplc="0C0C000F">
      <w:start w:val="1"/>
      <w:numFmt w:val="decimal"/>
      <w:lvlText w:val="%1."/>
      <w:lvlJc w:val="left"/>
      <w:pPr>
        <w:ind w:left="2988" w:hanging="360"/>
      </w:pPr>
    </w:lvl>
    <w:lvl w:ilvl="1" w:tplc="0C0C0019" w:tentative="1">
      <w:start w:val="1"/>
      <w:numFmt w:val="lowerLetter"/>
      <w:lvlText w:val="%2."/>
      <w:lvlJc w:val="left"/>
      <w:pPr>
        <w:ind w:left="3708" w:hanging="360"/>
      </w:pPr>
    </w:lvl>
    <w:lvl w:ilvl="2" w:tplc="0C0C001B" w:tentative="1">
      <w:start w:val="1"/>
      <w:numFmt w:val="lowerRoman"/>
      <w:lvlText w:val="%3."/>
      <w:lvlJc w:val="right"/>
      <w:pPr>
        <w:ind w:left="4428" w:hanging="180"/>
      </w:pPr>
    </w:lvl>
    <w:lvl w:ilvl="3" w:tplc="0C0C000F" w:tentative="1">
      <w:start w:val="1"/>
      <w:numFmt w:val="decimal"/>
      <w:lvlText w:val="%4."/>
      <w:lvlJc w:val="left"/>
      <w:pPr>
        <w:ind w:left="5148" w:hanging="360"/>
      </w:pPr>
    </w:lvl>
    <w:lvl w:ilvl="4" w:tplc="0C0C0019" w:tentative="1">
      <w:start w:val="1"/>
      <w:numFmt w:val="lowerLetter"/>
      <w:lvlText w:val="%5."/>
      <w:lvlJc w:val="left"/>
      <w:pPr>
        <w:ind w:left="5868" w:hanging="360"/>
      </w:pPr>
    </w:lvl>
    <w:lvl w:ilvl="5" w:tplc="0C0C001B" w:tentative="1">
      <w:start w:val="1"/>
      <w:numFmt w:val="lowerRoman"/>
      <w:lvlText w:val="%6."/>
      <w:lvlJc w:val="right"/>
      <w:pPr>
        <w:ind w:left="6588" w:hanging="180"/>
      </w:pPr>
    </w:lvl>
    <w:lvl w:ilvl="6" w:tplc="0C0C000F" w:tentative="1">
      <w:start w:val="1"/>
      <w:numFmt w:val="decimal"/>
      <w:lvlText w:val="%7."/>
      <w:lvlJc w:val="left"/>
      <w:pPr>
        <w:ind w:left="7308" w:hanging="360"/>
      </w:pPr>
    </w:lvl>
    <w:lvl w:ilvl="7" w:tplc="0C0C0019" w:tentative="1">
      <w:start w:val="1"/>
      <w:numFmt w:val="lowerLetter"/>
      <w:lvlText w:val="%8."/>
      <w:lvlJc w:val="left"/>
      <w:pPr>
        <w:ind w:left="8028" w:hanging="360"/>
      </w:pPr>
    </w:lvl>
    <w:lvl w:ilvl="8" w:tplc="0C0C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0F002AC7"/>
    <w:multiLevelType w:val="hybridMultilevel"/>
    <w:tmpl w:val="909E81C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A5507"/>
    <w:multiLevelType w:val="hybridMultilevel"/>
    <w:tmpl w:val="29F2B474"/>
    <w:lvl w:ilvl="0" w:tplc="D1567E5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67169"/>
    <w:multiLevelType w:val="hybridMultilevel"/>
    <w:tmpl w:val="1442811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D22BD"/>
    <w:multiLevelType w:val="singleLevel"/>
    <w:tmpl w:val="D2742CA6"/>
    <w:lvl w:ilvl="0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AC658B9"/>
    <w:multiLevelType w:val="hybridMultilevel"/>
    <w:tmpl w:val="9776394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300B3"/>
    <w:multiLevelType w:val="hybridMultilevel"/>
    <w:tmpl w:val="06D8F8C8"/>
    <w:lvl w:ilvl="0" w:tplc="FFFFFFFF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DE80552"/>
    <w:multiLevelType w:val="hybridMultilevel"/>
    <w:tmpl w:val="115085C0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754E3"/>
    <w:multiLevelType w:val="hybridMultilevel"/>
    <w:tmpl w:val="BC00FB64"/>
    <w:lvl w:ilvl="0" w:tplc="2F063E06">
      <w:start w:val="2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 w15:restartNumberingAfterBreak="0">
    <w:nsid w:val="2487772E"/>
    <w:multiLevelType w:val="singleLevel"/>
    <w:tmpl w:val="060442D6"/>
    <w:lvl w:ilvl="0">
      <w:start w:val="2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0" w15:restartNumberingAfterBreak="0">
    <w:nsid w:val="294866B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5815D70"/>
    <w:multiLevelType w:val="singleLevel"/>
    <w:tmpl w:val="B45E30A2"/>
    <w:lvl w:ilvl="0">
      <w:start w:val="2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2" w15:restartNumberingAfterBreak="0">
    <w:nsid w:val="505C1153"/>
    <w:multiLevelType w:val="hybridMultilevel"/>
    <w:tmpl w:val="C6D20DF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654DA"/>
    <w:multiLevelType w:val="hybridMultilevel"/>
    <w:tmpl w:val="2C76FE6E"/>
    <w:lvl w:ilvl="0" w:tplc="7E96DABE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A0089"/>
    <w:multiLevelType w:val="multilevel"/>
    <w:tmpl w:val="6DF4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D01E0"/>
    <w:multiLevelType w:val="hybridMultilevel"/>
    <w:tmpl w:val="F912B68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1037C"/>
    <w:multiLevelType w:val="hybridMultilevel"/>
    <w:tmpl w:val="3034A092"/>
    <w:lvl w:ilvl="0" w:tplc="A66640E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496" w:hanging="360"/>
      </w:pPr>
    </w:lvl>
    <w:lvl w:ilvl="2" w:tplc="0C0C001B" w:tentative="1">
      <w:start w:val="1"/>
      <w:numFmt w:val="lowerRoman"/>
      <w:lvlText w:val="%3."/>
      <w:lvlJc w:val="right"/>
      <w:pPr>
        <w:ind w:left="3216" w:hanging="180"/>
      </w:pPr>
    </w:lvl>
    <w:lvl w:ilvl="3" w:tplc="0C0C000F" w:tentative="1">
      <w:start w:val="1"/>
      <w:numFmt w:val="decimal"/>
      <w:lvlText w:val="%4."/>
      <w:lvlJc w:val="left"/>
      <w:pPr>
        <w:ind w:left="3936" w:hanging="360"/>
      </w:pPr>
    </w:lvl>
    <w:lvl w:ilvl="4" w:tplc="0C0C0019" w:tentative="1">
      <w:start w:val="1"/>
      <w:numFmt w:val="lowerLetter"/>
      <w:lvlText w:val="%5."/>
      <w:lvlJc w:val="left"/>
      <w:pPr>
        <w:ind w:left="4656" w:hanging="360"/>
      </w:pPr>
    </w:lvl>
    <w:lvl w:ilvl="5" w:tplc="0C0C001B" w:tentative="1">
      <w:start w:val="1"/>
      <w:numFmt w:val="lowerRoman"/>
      <w:lvlText w:val="%6."/>
      <w:lvlJc w:val="right"/>
      <w:pPr>
        <w:ind w:left="5376" w:hanging="180"/>
      </w:pPr>
    </w:lvl>
    <w:lvl w:ilvl="6" w:tplc="0C0C000F" w:tentative="1">
      <w:start w:val="1"/>
      <w:numFmt w:val="decimal"/>
      <w:lvlText w:val="%7."/>
      <w:lvlJc w:val="left"/>
      <w:pPr>
        <w:ind w:left="6096" w:hanging="360"/>
      </w:pPr>
    </w:lvl>
    <w:lvl w:ilvl="7" w:tplc="0C0C0019" w:tentative="1">
      <w:start w:val="1"/>
      <w:numFmt w:val="lowerLetter"/>
      <w:lvlText w:val="%8."/>
      <w:lvlJc w:val="left"/>
      <w:pPr>
        <w:ind w:left="6816" w:hanging="360"/>
      </w:pPr>
    </w:lvl>
    <w:lvl w:ilvl="8" w:tplc="0C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33C4E53"/>
    <w:multiLevelType w:val="singleLevel"/>
    <w:tmpl w:val="0C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8" w15:restartNumberingAfterBreak="0">
    <w:nsid w:val="69C7509A"/>
    <w:multiLevelType w:val="hybridMultilevel"/>
    <w:tmpl w:val="BB309F4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9F34AA"/>
    <w:multiLevelType w:val="hybridMultilevel"/>
    <w:tmpl w:val="1F8A5B50"/>
    <w:lvl w:ilvl="0" w:tplc="BCBAA4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3D21285"/>
    <w:multiLevelType w:val="hybridMultilevel"/>
    <w:tmpl w:val="471ECD14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5260A1"/>
    <w:multiLevelType w:val="hybridMultilevel"/>
    <w:tmpl w:val="9F7A8EA2"/>
    <w:lvl w:ilvl="0" w:tplc="FFFFFFFF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46443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A8347FE"/>
    <w:multiLevelType w:val="hybridMultilevel"/>
    <w:tmpl w:val="B6BA722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792844">
    <w:abstractNumId w:val="17"/>
  </w:num>
  <w:num w:numId="2" w16cid:durableId="585962676">
    <w:abstractNumId w:val="4"/>
  </w:num>
  <w:num w:numId="3" w16cid:durableId="1198398829">
    <w:abstractNumId w:val="9"/>
  </w:num>
  <w:num w:numId="4" w16cid:durableId="406919758">
    <w:abstractNumId w:val="11"/>
  </w:num>
  <w:num w:numId="5" w16cid:durableId="890579318">
    <w:abstractNumId w:val="8"/>
  </w:num>
  <w:num w:numId="6" w16cid:durableId="1510027273">
    <w:abstractNumId w:val="16"/>
  </w:num>
  <w:num w:numId="7" w16cid:durableId="1751079847">
    <w:abstractNumId w:val="1"/>
  </w:num>
  <w:num w:numId="8" w16cid:durableId="993725883">
    <w:abstractNumId w:val="18"/>
  </w:num>
  <w:num w:numId="9" w16cid:durableId="2030519406">
    <w:abstractNumId w:val="20"/>
  </w:num>
  <w:num w:numId="10" w16cid:durableId="1762875100">
    <w:abstractNumId w:val="5"/>
  </w:num>
  <w:num w:numId="11" w16cid:durableId="1824352623">
    <w:abstractNumId w:val="23"/>
  </w:num>
  <w:num w:numId="12" w16cid:durableId="481196189">
    <w:abstractNumId w:val="15"/>
  </w:num>
  <w:num w:numId="13" w16cid:durableId="1068842328">
    <w:abstractNumId w:val="12"/>
  </w:num>
  <w:num w:numId="14" w16cid:durableId="1604796776">
    <w:abstractNumId w:val="0"/>
  </w:num>
  <w:num w:numId="15" w16cid:durableId="37970687">
    <w:abstractNumId w:val="10"/>
  </w:num>
  <w:num w:numId="16" w16cid:durableId="619144802">
    <w:abstractNumId w:val="22"/>
  </w:num>
  <w:num w:numId="17" w16cid:durableId="437024319">
    <w:abstractNumId w:val="21"/>
  </w:num>
  <w:num w:numId="18" w16cid:durableId="1039820209">
    <w:abstractNumId w:val="6"/>
  </w:num>
  <w:num w:numId="19" w16cid:durableId="835923064">
    <w:abstractNumId w:val="7"/>
  </w:num>
  <w:num w:numId="20" w16cid:durableId="256519380">
    <w:abstractNumId w:val="2"/>
  </w:num>
  <w:num w:numId="21" w16cid:durableId="545990892">
    <w:abstractNumId w:val="19"/>
  </w:num>
  <w:num w:numId="22" w16cid:durableId="698555552">
    <w:abstractNumId w:val="14"/>
  </w:num>
  <w:num w:numId="23" w16cid:durableId="229390059">
    <w:abstractNumId w:val="3"/>
  </w:num>
  <w:num w:numId="24" w16cid:durableId="8863787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AC"/>
    <w:rsid w:val="000009C7"/>
    <w:rsid w:val="00002203"/>
    <w:rsid w:val="000024E7"/>
    <w:rsid w:val="000029BC"/>
    <w:rsid w:val="00004A92"/>
    <w:rsid w:val="0001169C"/>
    <w:rsid w:val="000121BC"/>
    <w:rsid w:val="00016151"/>
    <w:rsid w:val="00017587"/>
    <w:rsid w:val="00035B76"/>
    <w:rsid w:val="0003663A"/>
    <w:rsid w:val="00037921"/>
    <w:rsid w:val="00037A75"/>
    <w:rsid w:val="00041D18"/>
    <w:rsid w:val="00043003"/>
    <w:rsid w:val="00051203"/>
    <w:rsid w:val="000569AB"/>
    <w:rsid w:val="00057F30"/>
    <w:rsid w:val="00064186"/>
    <w:rsid w:val="00066488"/>
    <w:rsid w:val="000670A7"/>
    <w:rsid w:val="00070B2A"/>
    <w:rsid w:val="0007234E"/>
    <w:rsid w:val="000728A7"/>
    <w:rsid w:val="00074CAB"/>
    <w:rsid w:val="0007538D"/>
    <w:rsid w:val="00083E73"/>
    <w:rsid w:val="00084A74"/>
    <w:rsid w:val="00084C7A"/>
    <w:rsid w:val="000912C1"/>
    <w:rsid w:val="00096678"/>
    <w:rsid w:val="000A1D73"/>
    <w:rsid w:val="000A5407"/>
    <w:rsid w:val="000B2BC4"/>
    <w:rsid w:val="000B4120"/>
    <w:rsid w:val="000B6BA3"/>
    <w:rsid w:val="000B6F63"/>
    <w:rsid w:val="000C2912"/>
    <w:rsid w:val="000D147A"/>
    <w:rsid w:val="000D15AC"/>
    <w:rsid w:val="000D63F3"/>
    <w:rsid w:val="000E25FE"/>
    <w:rsid w:val="000E2A8B"/>
    <w:rsid w:val="000E7A68"/>
    <w:rsid w:val="000F71E3"/>
    <w:rsid w:val="00121231"/>
    <w:rsid w:val="0013052C"/>
    <w:rsid w:val="00131ABE"/>
    <w:rsid w:val="00131B97"/>
    <w:rsid w:val="00135D8F"/>
    <w:rsid w:val="0013671B"/>
    <w:rsid w:val="00136812"/>
    <w:rsid w:val="00136AF5"/>
    <w:rsid w:val="00136DEE"/>
    <w:rsid w:val="001417C0"/>
    <w:rsid w:val="00147071"/>
    <w:rsid w:val="00147E93"/>
    <w:rsid w:val="0015394E"/>
    <w:rsid w:val="00156474"/>
    <w:rsid w:val="00157143"/>
    <w:rsid w:val="00160940"/>
    <w:rsid w:val="0016597B"/>
    <w:rsid w:val="0016684B"/>
    <w:rsid w:val="00167820"/>
    <w:rsid w:val="001707A6"/>
    <w:rsid w:val="001860E4"/>
    <w:rsid w:val="001869ED"/>
    <w:rsid w:val="00187736"/>
    <w:rsid w:val="00187B24"/>
    <w:rsid w:val="00194784"/>
    <w:rsid w:val="00194AC0"/>
    <w:rsid w:val="0019535E"/>
    <w:rsid w:val="001964FE"/>
    <w:rsid w:val="00196735"/>
    <w:rsid w:val="001A1E1A"/>
    <w:rsid w:val="001A3D5D"/>
    <w:rsid w:val="001A3F01"/>
    <w:rsid w:val="001A6801"/>
    <w:rsid w:val="001A6843"/>
    <w:rsid w:val="001B634B"/>
    <w:rsid w:val="001B6B04"/>
    <w:rsid w:val="001B7DFD"/>
    <w:rsid w:val="001C02EE"/>
    <w:rsid w:val="001C1BAD"/>
    <w:rsid w:val="001C6B99"/>
    <w:rsid w:val="001C72A7"/>
    <w:rsid w:val="001C7800"/>
    <w:rsid w:val="001D1FCF"/>
    <w:rsid w:val="001D2DFB"/>
    <w:rsid w:val="001D50E8"/>
    <w:rsid w:val="001D53B3"/>
    <w:rsid w:val="001D5AE9"/>
    <w:rsid w:val="001E164A"/>
    <w:rsid w:val="001E3076"/>
    <w:rsid w:val="001E42D9"/>
    <w:rsid w:val="001F1209"/>
    <w:rsid w:val="001F2836"/>
    <w:rsid w:val="001F3DB1"/>
    <w:rsid w:val="001F40D3"/>
    <w:rsid w:val="001F788E"/>
    <w:rsid w:val="002059F4"/>
    <w:rsid w:val="00207588"/>
    <w:rsid w:val="0021511F"/>
    <w:rsid w:val="0021757E"/>
    <w:rsid w:val="00217AB4"/>
    <w:rsid w:val="0022284D"/>
    <w:rsid w:val="00223B19"/>
    <w:rsid w:val="00224045"/>
    <w:rsid w:val="00224953"/>
    <w:rsid w:val="00224C63"/>
    <w:rsid w:val="00224D4C"/>
    <w:rsid w:val="00225DDF"/>
    <w:rsid w:val="00227629"/>
    <w:rsid w:val="00230633"/>
    <w:rsid w:val="00235B9F"/>
    <w:rsid w:val="00237FBD"/>
    <w:rsid w:val="002406E3"/>
    <w:rsid w:val="00241F38"/>
    <w:rsid w:val="00242B0D"/>
    <w:rsid w:val="0024394C"/>
    <w:rsid w:val="00243D7C"/>
    <w:rsid w:val="00244AFC"/>
    <w:rsid w:val="00244DEB"/>
    <w:rsid w:val="00246750"/>
    <w:rsid w:val="002519D6"/>
    <w:rsid w:val="00252C3F"/>
    <w:rsid w:val="002542EF"/>
    <w:rsid w:val="00254538"/>
    <w:rsid w:val="0025519C"/>
    <w:rsid w:val="00263DFD"/>
    <w:rsid w:val="0027244C"/>
    <w:rsid w:val="00276B83"/>
    <w:rsid w:val="002823EE"/>
    <w:rsid w:val="0028314A"/>
    <w:rsid w:val="00287E8B"/>
    <w:rsid w:val="00291586"/>
    <w:rsid w:val="00296382"/>
    <w:rsid w:val="002A3B72"/>
    <w:rsid w:val="002A5358"/>
    <w:rsid w:val="002B2C79"/>
    <w:rsid w:val="002C0144"/>
    <w:rsid w:val="002C0CAE"/>
    <w:rsid w:val="002C2E1F"/>
    <w:rsid w:val="002D2696"/>
    <w:rsid w:val="002D2CDF"/>
    <w:rsid w:val="002D7220"/>
    <w:rsid w:val="002E0D8C"/>
    <w:rsid w:val="002E602A"/>
    <w:rsid w:val="00302042"/>
    <w:rsid w:val="0031207C"/>
    <w:rsid w:val="003128E9"/>
    <w:rsid w:val="00313A93"/>
    <w:rsid w:val="003147E1"/>
    <w:rsid w:val="003165A7"/>
    <w:rsid w:val="00316A4F"/>
    <w:rsid w:val="00316E12"/>
    <w:rsid w:val="003178EF"/>
    <w:rsid w:val="00320565"/>
    <w:rsid w:val="00322399"/>
    <w:rsid w:val="003308B7"/>
    <w:rsid w:val="003310DD"/>
    <w:rsid w:val="00340CE7"/>
    <w:rsid w:val="00345160"/>
    <w:rsid w:val="00351507"/>
    <w:rsid w:val="00352ACF"/>
    <w:rsid w:val="003604D4"/>
    <w:rsid w:val="00360D1A"/>
    <w:rsid w:val="00364076"/>
    <w:rsid w:val="00371750"/>
    <w:rsid w:val="00377835"/>
    <w:rsid w:val="00377A2B"/>
    <w:rsid w:val="00383C2D"/>
    <w:rsid w:val="003840C0"/>
    <w:rsid w:val="003907FA"/>
    <w:rsid w:val="00395435"/>
    <w:rsid w:val="003A0D2D"/>
    <w:rsid w:val="003A123E"/>
    <w:rsid w:val="003B04E9"/>
    <w:rsid w:val="003B21ED"/>
    <w:rsid w:val="003B2F75"/>
    <w:rsid w:val="003B420D"/>
    <w:rsid w:val="003B77AF"/>
    <w:rsid w:val="003C1A61"/>
    <w:rsid w:val="003C1D0D"/>
    <w:rsid w:val="003C4BB7"/>
    <w:rsid w:val="003C5039"/>
    <w:rsid w:val="003C6DDF"/>
    <w:rsid w:val="003D7E4D"/>
    <w:rsid w:val="003E286A"/>
    <w:rsid w:val="003E43A5"/>
    <w:rsid w:val="003E4A96"/>
    <w:rsid w:val="003E5846"/>
    <w:rsid w:val="003F2F17"/>
    <w:rsid w:val="003F4640"/>
    <w:rsid w:val="0041182E"/>
    <w:rsid w:val="00413E31"/>
    <w:rsid w:val="00415461"/>
    <w:rsid w:val="00423839"/>
    <w:rsid w:val="00424409"/>
    <w:rsid w:val="00424552"/>
    <w:rsid w:val="004307DD"/>
    <w:rsid w:val="00431CDA"/>
    <w:rsid w:val="0043743D"/>
    <w:rsid w:val="004378FA"/>
    <w:rsid w:val="00440D11"/>
    <w:rsid w:val="00442DD6"/>
    <w:rsid w:val="00446D6C"/>
    <w:rsid w:val="00454023"/>
    <w:rsid w:val="00466F54"/>
    <w:rsid w:val="00472E32"/>
    <w:rsid w:val="00474D8A"/>
    <w:rsid w:val="00477247"/>
    <w:rsid w:val="004845CB"/>
    <w:rsid w:val="004847CD"/>
    <w:rsid w:val="004911C6"/>
    <w:rsid w:val="004A24A1"/>
    <w:rsid w:val="004A633D"/>
    <w:rsid w:val="004A7A7B"/>
    <w:rsid w:val="004B26F0"/>
    <w:rsid w:val="004B2C0B"/>
    <w:rsid w:val="004B654B"/>
    <w:rsid w:val="004B6F40"/>
    <w:rsid w:val="004C06CB"/>
    <w:rsid w:val="004C415B"/>
    <w:rsid w:val="004C7243"/>
    <w:rsid w:val="004D3575"/>
    <w:rsid w:val="004D6C52"/>
    <w:rsid w:val="004E08C6"/>
    <w:rsid w:val="004E09C9"/>
    <w:rsid w:val="004E4079"/>
    <w:rsid w:val="004E4245"/>
    <w:rsid w:val="004E52CD"/>
    <w:rsid w:val="00502CC6"/>
    <w:rsid w:val="00502E74"/>
    <w:rsid w:val="0050539B"/>
    <w:rsid w:val="00507C93"/>
    <w:rsid w:val="00512C18"/>
    <w:rsid w:val="00513B6B"/>
    <w:rsid w:val="005155A5"/>
    <w:rsid w:val="00533F04"/>
    <w:rsid w:val="00534CBA"/>
    <w:rsid w:val="00542712"/>
    <w:rsid w:val="005453F0"/>
    <w:rsid w:val="00551C6C"/>
    <w:rsid w:val="00552480"/>
    <w:rsid w:val="0055562E"/>
    <w:rsid w:val="005577F7"/>
    <w:rsid w:val="00557E07"/>
    <w:rsid w:val="00560E87"/>
    <w:rsid w:val="00562E0D"/>
    <w:rsid w:val="00566040"/>
    <w:rsid w:val="00567DF3"/>
    <w:rsid w:val="00571DE7"/>
    <w:rsid w:val="00574251"/>
    <w:rsid w:val="00587451"/>
    <w:rsid w:val="00590D84"/>
    <w:rsid w:val="005958B2"/>
    <w:rsid w:val="00597384"/>
    <w:rsid w:val="00597400"/>
    <w:rsid w:val="005A6350"/>
    <w:rsid w:val="005A7755"/>
    <w:rsid w:val="005B0789"/>
    <w:rsid w:val="005B08E8"/>
    <w:rsid w:val="005B2CEA"/>
    <w:rsid w:val="005C12FC"/>
    <w:rsid w:val="005C64C6"/>
    <w:rsid w:val="005C6AE9"/>
    <w:rsid w:val="005D39A5"/>
    <w:rsid w:val="005D4654"/>
    <w:rsid w:val="005D46E1"/>
    <w:rsid w:val="005E0EC7"/>
    <w:rsid w:val="005E20C6"/>
    <w:rsid w:val="005E4EEB"/>
    <w:rsid w:val="005F2055"/>
    <w:rsid w:val="005F2BA7"/>
    <w:rsid w:val="005F593F"/>
    <w:rsid w:val="005F5C65"/>
    <w:rsid w:val="005F63D5"/>
    <w:rsid w:val="0060035A"/>
    <w:rsid w:val="00601C2F"/>
    <w:rsid w:val="00602FB8"/>
    <w:rsid w:val="00605F5C"/>
    <w:rsid w:val="006065AC"/>
    <w:rsid w:val="006078C4"/>
    <w:rsid w:val="006144B7"/>
    <w:rsid w:val="00614C2A"/>
    <w:rsid w:val="0061775C"/>
    <w:rsid w:val="00622F31"/>
    <w:rsid w:val="00624EB7"/>
    <w:rsid w:val="00627329"/>
    <w:rsid w:val="00635E84"/>
    <w:rsid w:val="00636E15"/>
    <w:rsid w:val="00640F08"/>
    <w:rsid w:val="00642038"/>
    <w:rsid w:val="00642465"/>
    <w:rsid w:val="00646738"/>
    <w:rsid w:val="006469C9"/>
    <w:rsid w:val="00647415"/>
    <w:rsid w:val="00651719"/>
    <w:rsid w:val="00661CAC"/>
    <w:rsid w:val="00672083"/>
    <w:rsid w:val="00672435"/>
    <w:rsid w:val="00680878"/>
    <w:rsid w:val="0068116B"/>
    <w:rsid w:val="006848E3"/>
    <w:rsid w:val="0068577A"/>
    <w:rsid w:val="00690D80"/>
    <w:rsid w:val="00693CAA"/>
    <w:rsid w:val="006A1FE8"/>
    <w:rsid w:val="006A2B2D"/>
    <w:rsid w:val="006A55F8"/>
    <w:rsid w:val="006B279E"/>
    <w:rsid w:val="006B2FF1"/>
    <w:rsid w:val="006B3725"/>
    <w:rsid w:val="006B526E"/>
    <w:rsid w:val="006B5A4D"/>
    <w:rsid w:val="006B625D"/>
    <w:rsid w:val="006C189A"/>
    <w:rsid w:val="006C3512"/>
    <w:rsid w:val="006C3A4B"/>
    <w:rsid w:val="006C3D5B"/>
    <w:rsid w:val="006C7321"/>
    <w:rsid w:val="006C75A8"/>
    <w:rsid w:val="006D03BE"/>
    <w:rsid w:val="006D7013"/>
    <w:rsid w:val="006E2635"/>
    <w:rsid w:val="006F027D"/>
    <w:rsid w:val="006F3DF1"/>
    <w:rsid w:val="006F3EDB"/>
    <w:rsid w:val="006F593B"/>
    <w:rsid w:val="007026F5"/>
    <w:rsid w:val="00702E66"/>
    <w:rsid w:val="00710D78"/>
    <w:rsid w:val="00712C9C"/>
    <w:rsid w:val="00714A6C"/>
    <w:rsid w:val="007153AE"/>
    <w:rsid w:val="00715578"/>
    <w:rsid w:val="0072277C"/>
    <w:rsid w:val="0072557B"/>
    <w:rsid w:val="007312BB"/>
    <w:rsid w:val="00734F2A"/>
    <w:rsid w:val="0073562C"/>
    <w:rsid w:val="00737B9D"/>
    <w:rsid w:val="00737ED6"/>
    <w:rsid w:val="00742590"/>
    <w:rsid w:val="00742722"/>
    <w:rsid w:val="007438C7"/>
    <w:rsid w:val="00744BA5"/>
    <w:rsid w:val="00744BB7"/>
    <w:rsid w:val="007479C5"/>
    <w:rsid w:val="0075557C"/>
    <w:rsid w:val="00755CF2"/>
    <w:rsid w:val="00760246"/>
    <w:rsid w:val="00764240"/>
    <w:rsid w:val="00773AF9"/>
    <w:rsid w:val="00774547"/>
    <w:rsid w:val="00784E02"/>
    <w:rsid w:val="00792A05"/>
    <w:rsid w:val="00792B36"/>
    <w:rsid w:val="007938CA"/>
    <w:rsid w:val="0079394D"/>
    <w:rsid w:val="00794167"/>
    <w:rsid w:val="00794C65"/>
    <w:rsid w:val="007A033D"/>
    <w:rsid w:val="007A3099"/>
    <w:rsid w:val="007A652E"/>
    <w:rsid w:val="007A7FDA"/>
    <w:rsid w:val="007B0654"/>
    <w:rsid w:val="007B08D2"/>
    <w:rsid w:val="007B16C0"/>
    <w:rsid w:val="007C18F3"/>
    <w:rsid w:val="007D61E2"/>
    <w:rsid w:val="007F15FF"/>
    <w:rsid w:val="00800777"/>
    <w:rsid w:val="00803298"/>
    <w:rsid w:val="00806560"/>
    <w:rsid w:val="008117BC"/>
    <w:rsid w:val="008140DC"/>
    <w:rsid w:val="00816875"/>
    <w:rsid w:val="00820631"/>
    <w:rsid w:val="00820774"/>
    <w:rsid w:val="00822C1A"/>
    <w:rsid w:val="008236B5"/>
    <w:rsid w:val="00824F4E"/>
    <w:rsid w:val="00825B97"/>
    <w:rsid w:val="00827AE5"/>
    <w:rsid w:val="00830EBE"/>
    <w:rsid w:val="00831E12"/>
    <w:rsid w:val="0083288A"/>
    <w:rsid w:val="00835141"/>
    <w:rsid w:val="00836DBC"/>
    <w:rsid w:val="008373ED"/>
    <w:rsid w:val="00840047"/>
    <w:rsid w:val="00840F74"/>
    <w:rsid w:val="00842420"/>
    <w:rsid w:val="008473C3"/>
    <w:rsid w:val="00850DED"/>
    <w:rsid w:val="00855B70"/>
    <w:rsid w:val="0086095E"/>
    <w:rsid w:val="00861B2D"/>
    <w:rsid w:val="008633E4"/>
    <w:rsid w:val="0086542F"/>
    <w:rsid w:val="00870CDD"/>
    <w:rsid w:val="00872A92"/>
    <w:rsid w:val="008777F4"/>
    <w:rsid w:val="00881EC5"/>
    <w:rsid w:val="00882686"/>
    <w:rsid w:val="008833E0"/>
    <w:rsid w:val="008851C2"/>
    <w:rsid w:val="00890544"/>
    <w:rsid w:val="0089126E"/>
    <w:rsid w:val="0089435D"/>
    <w:rsid w:val="008A1B7F"/>
    <w:rsid w:val="008A250E"/>
    <w:rsid w:val="008A3D48"/>
    <w:rsid w:val="008A5589"/>
    <w:rsid w:val="008A7646"/>
    <w:rsid w:val="008B1B04"/>
    <w:rsid w:val="008B4253"/>
    <w:rsid w:val="008C4BBC"/>
    <w:rsid w:val="008D3C7F"/>
    <w:rsid w:val="008D50C1"/>
    <w:rsid w:val="008D6ED3"/>
    <w:rsid w:val="008D747E"/>
    <w:rsid w:val="008E4208"/>
    <w:rsid w:val="008E5586"/>
    <w:rsid w:val="008E5884"/>
    <w:rsid w:val="008E7167"/>
    <w:rsid w:val="008E73AE"/>
    <w:rsid w:val="008F1456"/>
    <w:rsid w:val="008F688F"/>
    <w:rsid w:val="009009DB"/>
    <w:rsid w:val="00901128"/>
    <w:rsid w:val="00904362"/>
    <w:rsid w:val="00904AA3"/>
    <w:rsid w:val="009060C9"/>
    <w:rsid w:val="00907543"/>
    <w:rsid w:val="0091115E"/>
    <w:rsid w:val="0092514C"/>
    <w:rsid w:val="00940336"/>
    <w:rsid w:val="00941D9F"/>
    <w:rsid w:val="0094380A"/>
    <w:rsid w:val="00951DA9"/>
    <w:rsid w:val="0095450B"/>
    <w:rsid w:val="009571F1"/>
    <w:rsid w:val="00963AE8"/>
    <w:rsid w:val="009701DA"/>
    <w:rsid w:val="0097101E"/>
    <w:rsid w:val="009712B8"/>
    <w:rsid w:val="0097260C"/>
    <w:rsid w:val="00972760"/>
    <w:rsid w:val="009727E4"/>
    <w:rsid w:val="00972AFD"/>
    <w:rsid w:val="0097510C"/>
    <w:rsid w:val="0097740F"/>
    <w:rsid w:val="009777AA"/>
    <w:rsid w:val="009777B5"/>
    <w:rsid w:val="0098156E"/>
    <w:rsid w:val="00981822"/>
    <w:rsid w:val="00987B64"/>
    <w:rsid w:val="009913BF"/>
    <w:rsid w:val="00992F7B"/>
    <w:rsid w:val="00994548"/>
    <w:rsid w:val="00995B15"/>
    <w:rsid w:val="009A4F34"/>
    <w:rsid w:val="009A6E8C"/>
    <w:rsid w:val="009A71C8"/>
    <w:rsid w:val="009B4755"/>
    <w:rsid w:val="009B518F"/>
    <w:rsid w:val="009B741B"/>
    <w:rsid w:val="009B7EAD"/>
    <w:rsid w:val="009C2DA1"/>
    <w:rsid w:val="009C352E"/>
    <w:rsid w:val="009C5637"/>
    <w:rsid w:val="009C7C3D"/>
    <w:rsid w:val="009D0CF6"/>
    <w:rsid w:val="009D1CC5"/>
    <w:rsid w:val="009E077D"/>
    <w:rsid w:val="009E75BA"/>
    <w:rsid w:val="009F2458"/>
    <w:rsid w:val="009F38BF"/>
    <w:rsid w:val="009F4E08"/>
    <w:rsid w:val="009F71BC"/>
    <w:rsid w:val="009F7EF5"/>
    <w:rsid w:val="00A00C94"/>
    <w:rsid w:val="00A00D0E"/>
    <w:rsid w:val="00A01E40"/>
    <w:rsid w:val="00A02FE8"/>
    <w:rsid w:val="00A04215"/>
    <w:rsid w:val="00A04E5E"/>
    <w:rsid w:val="00A063F8"/>
    <w:rsid w:val="00A14F2F"/>
    <w:rsid w:val="00A15031"/>
    <w:rsid w:val="00A16E81"/>
    <w:rsid w:val="00A20735"/>
    <w:rsid w:val="00A2250E"/>
    <w:rsid w:val="00A23DD3"/>
    <w:rsid w:val="00A24A50"/>
    <w:rsid w:val="00A266C0"/>
    <w:rsid w:val="00A50527"/>
    <w:rsid w:val="00A524B7"/>
    <w:rsid w:val="00A53B9B"/>
    <w:rsid w:val="00A60891"/>
    <w:rsid w:val="00A62ED1"/>
    <w:rsid w:val="00A632E1"/>
    <w:rsid w:val="00A65464"/>
    <w:rsid w:val="00A659DF"/>
    <w:rsid w:val="00A67EF0"/>
    <w:rsid w:val="00A70599"/>
    <w:rsid w:val="00A70B07"/>
    <w:rsid w:val="00A722D7"/>
    <w:rsid w:val="00A7312E"/>
    <w:rsid w:val="00A735BA"/>
    <w:rsid w:val="00A737BB"/>
    <w:rsid w:val="00A77390"/>
    <w:rsid w:val="00A806DE"/>
    <w:rsid w:val="00A82AA8"/>
    <w:rsid w:val="00A84625"/>
    <w:rsid w:val="00A84CE5"/>
    <w:rsid w:val="00A85663"/>
    <w:rsid w:val="00A979BC"/>
    <w:rsid w:val="00AB3303"/>
    <w:rsid w:val="00AB36BD"/>
    <w:rsid w:val="00AB4901"/>
    <w:rsid w:val="00AC0724"/>
    <w:rsid w:val="00AC32FA"/>
    <w:rsid w:val="00AD24BD"/>
    <w:rsid w:val="00AD36DC"/>
    <w:rsid w:val="00AE2C0A"/>
    <w:rsid w:val="00AE368B"/>
    <w:rsid w:val="00AE68E3"/>
    <w:rsid w:val="00AE7CF9"/>
    <w:rsid w:val="00AE7E54"/>
    <w:rsid w:val="00AF0D0B"/>
    <w:rsid w:val="00AF256F"/>
    <w:rsid w:val="00AF5D83"/>
    <w:rsid w:val="00AF7D90"/>
    <w:rsid w:val="00B00D1A"/>
    <w:rsid w:val="00B014E2"/>
    <w:rsid w:val="00B018CB"/>
    <w:rsid w:val="00B0500C"/>
    <w:rsid w:val="00B05723"/>
    <w:rsid w:val="00B05761"/>
    <w:rsid w:val="00B12BE2"/>
    <w:rsid w:val="00B143FE"/>
    <w:rsid w:val="00B16C34"/>
    <w:rsid w:val="00B31421"/>
    <w:rsid w:val="00B366A7"/>
    <w:rsid w:val="00B40A31"/>
    <w:rsid w:val="00B4227C"/>
    <w:rsid w:val="00B42C73"/>
    <w:rsid w:val="00B44D10"/>
    <w:rsid w:val="00B4507B"/>
    <w:rsid w:val="00B4668D"/>
    <w:rsid w:val="00B527F4"/>
    <w:rsid w:val="00B54F0D"/>
    <w:rsid w:val="00B562BE"/>
    <w:rsid w:val="00B63E77"/>
    <w:rsid w:val="00B7016C"/>
    <w:rsid w:val="00B762D5"/>
    <w:rsid w:val="00B7755C"/>
    <w:rsid w:val="00B776C8"/>
    <w:rsid w:val="00B80D9F"/>
    <w:rsid w:val="00B93E81"/>
    <w:rsid w:val="00BA51D9"/>
    <w:rsid w:val="00BA7BC0"/>
    <w:rsid w:val="00BB24B7"/>
    <w:rsid w:val="00BB3821"/>
    <w:rsid w:val="00BB4D2B"/>
    <w:rsid w:val="00BB730D"/>
    <w:rsid w:val="00BC17C2"/>
    <w:rsid w:val="00BC2691"/>
    <w:rsid w:val="00BC331A"/>
    <w:rsid w:val="00BC3EAD"/>
    <w:rsid w:val="00BC4856"/>
    <w:rsid w:val="00BC4A71"/>
    <w:rsid w:val="00BC5B27"/>
    <w:rsid w:val="00BD2880"/>
    <w:rsid w:val="00BD2DBC"/>
    <w:rsid w:val="00BD3BD8"/>
    <w:rsid w:val="00BD4B43"/>
    <w:rsid w:val="00BE0262"/>
    <w:rsid w:val="00BE500D"/>
    <w:rsid w:val="00BF3146"/>
    <w:rsid w:val="00BF4613"/>
    <w:rsid w:val="00C060BF"/>
    <w:rsid w:val="00C120E0"/>
    <w:rsid w:val="00C14516"/>
    <w:rsid w:val="00C216D8"/>
    <w:rsid w:val="00C235A1"/>
    <w:rsid w:val="00C23DC3"/>
    <w:rsid w:val="00C25777"/>
    <w:rsid w:val="00C25ED1"/>
    <w:rsid w:val="00C271D3"/>
    <w:rsid w:val="00C31DEC"/>
    <w:rsid w:val="00C33BE1"/>
    <w:rsid w:val="00C353AF"/>
    <w:rsid w:val="00C3695D"/>
    <w:rsid w:val="00C40CBA"/>
    <w:rsid w:val="00C4114F"/>
    <w:rsid w:val="00C46523"/>
    <w:rsid w:val="00C640C3"/>
    <w:rsid w:val="00C70B74"/>
    <w:rsid w:val="00C76CA0"/>
    <w:rsid w:val="00C76D40"/>
    <w:rsid w:val="00C80716"/>
    <w:rsid w:val="00C8179D"/>
    <w:rsid w:val="00C81CB4"/>
    <w:rsid w:val="00C81DDE"/>
    <w:rsid w:val="00C84CE2"/>
    <w:rsid w:val="00C85DBE"/>
    <w:rsid w:val="00C87D7E"/>
    <w:rsid w:val="00C9798C"/>
    <w:rsid w:val="00C97C58"/>
    <w:rsid w:val="00CA1E8A"/>
    <w:rsid w:val="00CA606C"/>
    <w:rsid w:val="00CB37CA"/>
    <w:rsid w:val="00CB3956"/>
    <w:rsid w:val="00CB4B72"/>
    <w:rsid w:val="00CB7DA3"/>
    <w:rsid w:val="00CC194A"/>
    <w:rsid w:val="00CC2362"/>
    <w:rsid w:val="00CC75E5"/>
    <w:rsid w:val="00CD1485"/>
    <w:rsid w:val="00CD6C1A"/>
    <w:rsid w:val="00CE0B8F"/>
    <w:rsid w:val="00CE23C4"/>
    <w:rsid w:val="00CE2D28"/>
    <w:rsid w:val="00CE342E"/>
    <w:rsid w:val="00CE6C3E"/>
    <w:rsid w:val="00CF1652"/>
    <w:rsid w:val="00D0376B"/>
    <w:rsid w:val="00D10898"/>
    <w:rsid w:val="00D12F9B"/>
    <w:rsid w:val="00D15992"/>
    <w:rsid w:val="00D17CFD"/>
    <w:rsid w:val="00D17FA2"/>
    <w:rsid w:val="00D20E79"/>
    <w:rsid w:val="00D22231"/>
    <w:rsid w:val="00D25046"/>
    <w:rsid w:val="00D265B7"/>
    <w:rsid w:val="00D27264"/>
    <w:rsid w:val="00D30D06"/>
    <w:rsid w:val="00D31ABF"/>
    <w:rsid w:val="00D33FAF"/>
    <w:rsid w:val="00D419B6"/>
    <w:rsid w:val="00D425C9"/>
    <w:rsid w:val="00D43749"/>
    <w:rsid w:val="00D46F19"/>
    <w:rsid w:val="00D531A7"/>
    <w:rsid w:val="00D53372"/>
    <w:rsid w:val="00D537E3"/>
    <w:rsid w:val="00D56980"/>
    <w:rsid w:val="00D56C4F"/>
    <w:rsid w:val="00D741F3"/>
    <w:rsid w:val="00D777D4"/>
    <w:rsid w:val="00D817B3"/>
    <w:rsid w:val="00D87F73"/>
    <w:rsid w:val="00D92E23"/>
    <w:rsid w:val="00DA1FA5"/>
    <w:rsid w:val="00DA4988"/>
    <w:rsid w:val="00DA618B"/>
    <w:rsid w:val="00DB11B2"/>
    <w:rsid w:val="00DB4570"/>
    <w:rsid w:val="00DB4E58"/>
    <w:rsid w:val="00DB5554"/>
    <w:rsid w:val="00DB66AF"/>
    <w:rsid w:val="00DB66F3"/>
    <w:rsid w:val="00DC27D4"/>
    <w:rsid w:val="00DC5879"/>
    <w:rsid w:val="00DC5DAE"/>
    <w:rsid w:val="00DC6745"/>
    <w:rsid w:val="00DD0271"/>
    <w:rsid w:val="00DD21B6"/>
    <w:rsid w:val="00DD4CCE"/>
    <w:rsid w:val="00DD5074"/>
    <w:rsid w:val="00DE001F"/>
    <w:rsid w:val="00DE1FE8"/>
    <w:rsid w:val="00DF062D"/>
    <w:rsid w:val="00DF0955"/>
    <w:rsid w:val="00DF3089"/>
    <w:rsid w:val="00DF6153"/>
    <w:rsid w:val="00DF6EBD"/>
    <w:rsid w:val="00E03B33"/>
    <w:rsid w:val="00E0459B"/>
    <w:rsid w:val="00E04694"/>
    <w:rsid w:val="00E04F53"/>
    <w:rsid w:val="00E158D3"/>
    <w:rsid w:val="00E1614F"/>
    <w:rsid w:val="00E17820"/>
    <w:rsid w:val="00E218DB"/>
    <w:rsid w:val="00E24DCC"/>
    <w:rsid w:val="00E26398"/>
    <w:rsid w:val="00E27703"/>
    <w:rsid w:val="00E30FBD"/>
    <w:rsid w:val="00E32A06"/>
    <w:rsid w:val="00E34B4A"/>
    <w:rsid w:val="00E359EE"/>
    <w:rsid w:val="00E42788"/>
    <w:rsid w:val="00E43A49"/>
    <w:rsid w:val="00E54CED"/>
    <w:rsid w:val="00E62902"/>
    <w:rsid w:val="00E66A29"/>
    <w:rsid w:val="00E66DBE"/>
    <w:rsid w:val="00E67F22"/>
    <w:rsid w:val="00E71361"/>
    <w:rsid w:val="00E76F44"/>
    <w:rsid w:val="00E802BC"/>
    <w:rsid w:val="00E81670"/>
    <w:rsid w:val="00E85BF7"/>
    <w:rsid w:val="00E92F24"/>
    <w:rsid w:val="00EA1AC6"/>
    <w:rsid w:val="00EA6B3F"/>
    <w:rsid w:val="00EB1715"/>
    <w:rsid w:val="00EC0345"/>
    <w:rsid w:val="00EC0452"/>
    <w:rsid w:val="00EC27E5"/>
    <w:rsid w:val="00EC4087"/>
    <w:rsid w:val="00EC57AD"/>
    <w:rsid w:val="00ED3032"/>
    <w:rsid w:val="00EE2403"/>
    <w:rsid w:val="00EE364F"/>
    <w:rsid w:val="00EE4635"/>
    <w:rsid w:val="00EE54E1"/>
    <w:rsid w:val="00EE78D5"/>
    <w:rsid w:val="00EF200C"/>
    <w:rsid w:val="00EF298D"/>
    <w:rsid w:val="00F00EF8"/>
    <w:rsid w:val="00F12B8F"/>
    <w:rsid w:val="00F13A9C"/>
    <w:rsid w:val="00F14345"/>
    <w:rsid w:val="00F2075D"/>
    <w:rsid w:val="00F20D83"/>
    <w:rsid w:val="00F2246E"/>
    <w:rsid w:val="00F23672"/>
    <w:rsid w:val="00F2622B"/>
    <w:rsid w:val="00F316C4"/>
    <w:rsid w:val="00F33E8F"/>
    <w:rsid w:val="00F3754F"/>
    <w:rsid w:val="00F44609"/>
    <w:rsid w:val="00F45495"/>
    <w:rsid w:val="00F461DC"/>
    <w:rsid w:val="00F463BA"/>
    <w:rsid w:val="00F46752"/>
    <w:rsid w:val="00F50542"/>
    <w:rsid w:val="00F529C8"/>
    <w:rsid w:val="00F5682C"/>
    <w:rsid w:val="00F57535"/>
    <w:rsid w:val="00F64CB8"/>
    <w:rsid w:val="00F65A66"/>
    <w:rsid w:val="00F738BE"/>
    <w:rsid w:val="00F75F68"/>
    <w:rsid w:val="00F763E5"/>
    <w:rsid w:val="00F77619"/>
    <w:rsid w:val="00F7787E"/>
    <w:rsid w:val="00F810BA"/>
    <w:rsid w:val="00F82AE9"/>
    <w:rsid w:val="00F855B6"/>
    <w:rsid w:val="00F86036"/>
    <w:rsid w:val="00F875BB"/>
    <w:rsid w:val="00F91C6A"/>
    <w:rsid w:val="00F92F05"/>
    <w:rsid w:val="00F9555C"/>
    <w:rsid w:val="00F963AC"/>
    <w:rsid w:val="00F9728C"/>
    <w:rsid w:val="00FA01A7"/>
    <w:rsid w:val="00FA63F4"/>
    <w:rsid w:val="00FA73E3"/>
    <w:rsid w:val="00FB0D92"/>
    <w:rsid w:val="00FB3B4F"/>
    <w:rsid w:val="00FB3FF6"/>
    <w:rsid w:val="00FC04F6"/>
    <w:rsid w:val="00FC0EF3"/>
    <w:rsid w:val="00FC101E"/>
    <w:rsid w:val="00FC1818"/>
    <w:rsid w:val="00FC4318"/>
    <w:rsid w:val="00FC480F"/>
    <w:rsid w:val="00FD3536"/>
    <w:rsid w:val="00FE0797"/>
    <w:rsid w:val="00FE1ECA"/>
    <w:rsid w:val="00FF1CDC"/>
    <w:rsid w:val="00FF2964"/>
    <w:rsid w:val="00FF4C05"/>
    <w:rsid w:val="00FF5402"/>
    <w:rsid w:val="00FF6435"/>
    <w:rsid w:val="00FF689A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041833"/>
  <w15:docId w15:val="{FBAB40E1-AC14-4243-B1C0-6B2730F1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686"/>
    <w:rPr>
      <w:lang w:eastAsia="fr-FR"/>
    </w:rPr>
  </w:style>
  <w:style w:type="paragraph" w:styleId="Titre1">
    <w:name w:val="heading 1"/>
    <w:basedOn w:val="Normal"/>
    <w:next w:val="Normal"/>
    <w:qFormat/>
    <w:rsid w:val="00FF7E67"/>
    <w:pPr>
      <w:keepNext/>
      <w:spacing w:line="360" w:lineRule="auto"/>
      <w:jc w:val="center"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qFormat/>
    <w:rsid w:val="00FF7E67"/>
    <w:pPr>
      <w:keepNext/>
      <w:spacing w:line="360" w:lineRule="auto"/>
      <w:jc w:val="center"/>
      <w:outlineLvl w:val="1"/>
    </w:pPr>
    <w:rPr>
      <w:rFonts w:ascii="Arial" w:hAnsi="Arial"/>
      <w:sz w:val="24"/>
      <w:u w:val="single"/>
    </w:rPr>
  </w:style>
  <w:style w:type="paragraph" w:styleId="Titre3">
    <w:name w:val="heading 3"/>
    <w:basedOn w:val="Normal"/>
    <w:next w:val="Normal"/>
    <w:qFormat/>
    <w:rsid w:val="00FF7E67"/>
    <w:pPr>
      <w:keepNext/>
      <w:spacing w:line="360" w:lineRule="auto"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qFormat/>
    <w:rsid w:val="00FF7E67"/>
    <w:pPr>
      <w:keepNext/>
      <w:spacing w:line="360" w:lineRule="auto"/>
      <w:outlineLvl w:val="3"/>
    </w:pPr>
    <w:rPr>
      <w:rFonts w:ascii="Arial" w:hAnsi="Arial"/>
      <w:sz w:val="28"/>
    </w:rPr>
  </w:style>
  <w:style w:type="paragraph" w:styleId="Titre5">
    <w:name w:val="heading 5"/>
    <w:basedOn w:val="Normal"/>
    <w:next w:val="Normal"/>
    <w:qFormat/>
    <w:rsid w:val="00FF7E67"/>
    <w:pPr>
      <w:keepNext/>
      <w:spacing w:line="360" w:lineRule="auto"/>
      <w:outlineLvl w:val="4"/>
    </w:pPr>
    <w:rPr>
      <w:rFonts w:ascii="Arial" w:hAnsi="Arial"/>
      <w:sz w:val="32"/>
    </w:rPr>
  </w:style>
  <w:style w:type="paragraph" w:styleId="Titre6">
    <w:name w:val="heading 6"/>
    <w:basedOn w:val="Normal"/>
    <w:next w:val="Normal"/>
    <w:qFormat/>
    <w:rsid w:val="00FF7E67"/>
    <w:pPr>
      <w:keepNext/>
      <w:spacing w:line="360" w:lineRule="auto"/>
      <w:outlineLvl w:val="5"/>
    </w:pPr>
    <w:rPr>
      <w:rFonts w:ascii="Arial" w:hAnsi="Arial"/>
      <w:b/>
      <w:bCs/>
      <w:sz w:val="28"/>
    </w:rPr>
  </w:style>
  <w:style w:type="paragraph" w:styleId="Titre7">
    <w:name w:val="heading 7"/>
    <w:basedOn w:val="Normal"/>
    <w:next w:val="Normal"/>
    <w:qFormat/>
    <w:rsid w:val="00FF7E67"/>
    <w:pPr>
      <w:keepNext/>
      <w:spacing w:line="360" w:lineRule="auto"/>
      <w:outlineLvl w:val="6"/>
    </w:pPr>
    <w:rPr>
      <w:rFonts w:ascii="Arial" w:hAnsi="Arial" w:cs="Arial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FF7E67"/>
    <w:pPr>
      <w:spacing w:line="360" w:lineRule="auto"/>
      <w:jc w:val="center"/>
    </w:pPr>
    <w:rPr>
      <w:rFonts w:ascii="Arial" w:hAnsi="Arial"/>
      <w:sz w:val="24"/>
    </w:rPr>
  </w:style>
  <w:style w:type="paragraph" w:styleId="Corpsdetexte">
    <w:name w:val="Body Text"/>
    <w:basedOn w:val="Normal"/>
    <w:rsid w:val="00FF7E67"/>
    <w:pPr>
      <w:spacing w:line="360" w:lineRule="auto"/>
    </w:pPr>
    <w:rPr>
      <w:rFonts w:ascii="Arial" w:hAnsi="Arial" w:cs="Arial"/>
      <w:b/>
      <w:bCs/>
      <w:sz w:val="36"/>
    </w:rPr>
  </w:style>
  <w:style w:type="character" w:styleId="Marquedecommentaire">
    <w:name w:val="annotation reference"/>
    <w:semiHidden/>
    <w:rsid w:val="00FF7E67"/>
    <w:rPr>
      <w:sz w:val="16"/>
      <w:szCs w:val="16"/>
    </w:rPr>
  </w:style>
  <w:style w:type="paragraph" w:styleId="Commentaire">
    <w:name w:val="annotation text"/>
    <w:basedOn w:val="Normal"/>
    <w:semiHidden/>
    <w:rsid w:val="00FF7E67"/>
  </w:style>
  <w:style w:type="paragraph" w:styleId="Textedebulles">
    <w:name w:val="Balloon Text"/>
    <w:basedOn w:val="Normal"/>
    <w:semiHidden/>
    <w:rsid w:val="0094033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E368B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3310D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3310DD"/>
    <w:rPr>
      <w:lang w:eastAsia="fr-FR"/>
    </w:rPr>
  </w:style>
  <w:style w:type="paragraph" w:styleId="Pieddepage">
    <w:name w:val="footer"/>
    <w:basedOn w:val="Normal"/>
    <w:link w:val="PieddepageCar"/>
    <w:unhideWhenUsed/>
    <w:rsid w:val="003310D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3310DD"/>
    <w:rPr>
      <w:lang w:eastAsia="fr-FR"/>
    </w:rPr>
  </w:style>
  <w:style w:type="character" w:styleId="lev">
    <w:name w:val="Strong"/>
    <w:basedOn w:val="Policepardfaut"/>
    <w:uiPriority w:val="22"/>
    <w:qFormat/>
    <w:rsid w:val="00C25ED1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882686"/>
    <w:rPr>
      <w:color w:val="808080"/>
    </w:rPr>
  </w:style>
  <w:style w:type="paragraph" w:customStyle="1" w:styleId="marge">
    <w:name w:val="marge"/>
    <w:basedOn w:val="Normal"/>
    <w:rsid w:val="00680878"/>
    <w:pPr>
      <w:keepNext/>
      <w:keepLines/>
      <w:widowControl w:val="0"/>
      <w:tabs>
        <w:tab w:val="left" w:pos="-720"/>
      </w:tabs>
      <w:suppressAutoHyphens/>
      <w:spacing w:before="120" w:after="240"/>
      <w:ind w:left="187" w:right="187"/>
    </w:pPr>
    <w:rPr>
      <w:rFonts w:ascii="Arial Narrow" w:hAnsi="Arial Narrow"/>
      <w:spacing w:val="-2"/>
    </w:rPr>
  </w:style>
  <w:style w:type="paragraph" w:styleId="NormalWeb">
    <w:name w:val="Normal (Web)"/>
    <w:basedOn w:val="Normal"/>
    <w:uiPriority w:val="99"/>
    <w:unhideWhenUsed/>
    <w:rsid w:val="00CB3956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Ordre%20du%20jou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mbre extrême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0B36C-42F8-48D6-B08E-E84C05A5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Ordre du jour.dot</Template>
  <TotalTime>13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</vt:lpstr>
    </vt:vector>
  </TitlesOfParts>
  <Company> 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</dc:title>
  <dc:subject/>
  <dc:creator>Suzanne Savage</dc:creator>
  <cp:keywords/>
  <dc:description/>
  <cp:lastModifiedBy>Joanie Sainte-Sophie-d'Halifax</cp:lastModifiedBy>
  <cp:revision>9</cp:revision>
  <cp:lastPrinted>2026-03-09T15:40:00Z</cp:lastPrinted>
  <dcterms:created xsi:type="dcterms:W3CDTF">2026-03-07T21:44:00Z</dcterms:created>
  <dcterms:modified xsi:type="dcterms:W3CDTF">2026-03-09T15:55:00Z</dcterms:modified>
</cp:coreProperties>
</file>